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EFD24" w14:textId="77777777" w:rsidR="006F657B" w:rsidRPr="001232FF" w:rsidRDefault="006F657B" w:rsidP="006F657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232FF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642ECD7B" w14:textId="050E1187" w:rsidR="00F63E8F" w:rsidRPr="001232FF" w:rsidRDefault="00E47EAB" w:rsidP="001232FF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2FF">
        <w:rPr>
          <w:rFonts w:ascii="Times New Roman" w:hAnsi="Times New Roman" w:cs="Times New Roman"/>
          <w:sz w:val="24"/>
          <w:szCs w:val="24"/>
        </w:rPr>
        <w:t xml:space="preserve">Список участников </w:t>
      </w:r>
      <w:r w:rsidR="00F63E8F" w:rsidRPr="001232FF">
        <w:rPr>
          <w:rFonts w:ascii="Times New Roman" w:hAnsi="Times New Roman" w:cs="Times New Roman"/>
          <w:sz w:val="24"/>
          <w:szCs w:val="24"/>
        </w:rPr>
        <w:t>проекта «Школа бизнеса»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78"/>
        <w:gridCol w:w="4820"/>
      </w:tblGrid>
      <w:tr w:rsidR="00F63E8F" w:rsidRPr="001232FF" w14:paraId="49AC9338" w14:textId="77777777" w:rsidTr="001232FF">
        <w:trPr>
          <w:jc w:val="center"/>
        </w:trPr>
        <w:tc>
          <w:tcPr>
            <w:tcW w:w="5778" w:type="dxa"/>
          </w:tcPr>
          <w:p w14:paraId="3EE36DAB" w14:textId="5B1BDE43" w:rsidR="00F63E8F" w:rsidRPr="001232FF" w:rsidRDefault="00F63E8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F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 УР</w:t>
            </w:r>
          </w:p>
        </w:tc>
        <w:tc>
          <w:tcPr>
            <w:tcW w:w="4820" w:type="dxa"/>
          </w:tcPr>
          <w:p w14:paraId="35F31655" w14:textId="77777777" w:rsidR="00F63E8F" w:rsidRPr="001232FF" w:rsidRDefault="00F63E8F" w:rsidP="00E4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E8F" w:rsidRPr="001232FF" w14:paraId="0C6D9F38" w14:textId="77777777" w:rsidTr="001232FF">
        <w:trPr>
          <w:jc w:val="center"/>
        </w:trPr>
        <w:tc>
          <w:tcPr>
            <w:tcW w:w="5778" w:type="dxa"/>
          </w:tcPr>
          <w:p w14:paraId="7C98AB19" w14:textId="7CDB34A4" w:rsidR="00F63E8F" w:rsidRPr="001232FF" w:rsidRDefault="00F63E8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FF"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 w:rsidR="001232FF" w:rsidRPr="001232FF">
              <w:rPr>
                <w:rFonts w:ascii="Times New Roman" w:hAnsi="Times New Roman" w:cs="Times New Roman"/>
                <w:sz w:val="24"/>
                <w:szCs w:val="24"/>
              </w:rPr>
              <w:t>е и номер</w:t>
            </w:r>
            <w:r w:rsidRPr="001232F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заведения (школа, ссуз)</w:t>
            </w:r>
          </w:p>
        </w:tc>
        <w:tc>
          <w:tcPr>
            <w:tcW w:w="4820" w:type="dxa"/>
          </w:tcPr>
          <w:p w14:paraId="07E8E388" w14:textId="77777777" w:rsidR="00F63E8F" w:rsidRPr="001232FF" w:rsidRDefault="00F63E8F" w:rsidP="00E4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FF" w:rsidRPr="001232FF" w14:paraId="2AA4D8EE" w14:textId="77777777" w:rsidTr="001232FF">
        <w:trPr>
          <w:jc w:val="center"/>
        </w:trPr>
        <w:tc>
          <w:tcPr>
            <w:tcW w:w="10598" w:type="dxa"/>
            <w:gridSpan w:val="2"/>
          </w:tcPr>
          <w:p w14:paraId="2196A0D5" w14:textId="77777777" w:rsidR="001232FF" w:rsidRPr="001232FF" w:rsidRDefault="001232FF" w:rsidP="00E4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E8F" w:rsidRPr="001232FF" w14:paraId="2518F49F" w14:textId="77777777" w:rsidTr="001232FF">
        <w:trPr>
          <w:jc w:val="center"/>
        </w:trPr>
        <w:tc>
          <w:tcPr>
            <w:tcW w:w="5778" w:type="dxa"/>
          </w:tcPr>
          <w:p w14:paraId="03A615FD" w14:textId="12A75768" w:rsidR="00F63E8F" w:rsidRPr="001232FF" w:rsidRDefault="00F63E8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FF">
              <w:rPr>
                <w:rFonts w:ascii="Times New Roman" w:hAnsi="Times New Roman" w:cs="Times New Roman"/>
                <w:sz w:val="24"/>
                <w:szCs w:val="24"/>
              </w:rPr>
              <w:t>ФИО ответственного от учреждения</w:t>
            </w:r>
          </w:p>
        </w:tc>
        <w:tc>
          <w:tcPr>
            <w:tcW w:w="4820" w:type="dxa"/>
          </w:tcPr>
          <w:p w14:paraId="15A63A58" w14:textId="77777777" w:rsidR="00F63E8F" w:rsidRPr="001232FF" w:rsidRDefault="00F63E8F" w:rsidP="00E4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E8F" w:rsidRPr="001232FF" w14:paraId="16033195" w14:textId="77777777" w:rsidTr="001232FF">
        <w:trPr>
          <w:jc w:val="center"/>
        </w:trPr>
        <w:tc>
          <w:tcPr>
            <w:tcW w:w="5778" w:type="dxa"/>
          </w:tcPr>
          <w:p w14:paraId="0BEF8DD8" w14:textId="20F184F2" w:rsidR="00F63E8F" w:rsidRPr="001232FF" w:rsidRDefault="00F63E8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F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20" w:type="dxa"/>
          </w:tcPr>
          <w:p w14:paraId="00213BE3" w14:textId="77777777" w:rsidR="00F63E8F" w:rsidRPr="001232FF" w:rsidRDefault="00F63E8F" w:rsidP="00E4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E8F" w:rsidRPr="001232FF" w14:paraId="3BF7E35A" w14:textId="77777777" w:rsidTr="001232FF">
        <w:trPr>
          <w:jc w:val="center"/>
        </w:trPr>
        <w:tc>
          <w:tcPr>
            <w:tcW w:w="5778" w:type="dxa"/>
          </w:tcPr>
          <w:p w14:paraId="59DEBD6A" w14:textId="09C2871A" w:rsidR="00F63E8F" w:rsidRPr="001232FF" w:rsidRDefault="00F63E8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FF">
              <w:rPr>
                <w:rFonts w:ascii="Times New Roman" w:hAnsi="Times New Roman" w:cs="Times New Roman"/>
                <w:sz w:val="24"/>
                <w:szCs w:val="24"/>
              </w:rPr>
              <w:t>Сотовый телефон</w:t>
            </w:r>
          </w:p>
        </w:tc>
        <w:tc>
          <w:tcPr>
            <w:tcW w:w="4820" w:type="dxa"/>
          </w:tcPr>
          <w:p w14:paraId="51155F5A" w14:textId="77777777" w:rsidR="00F63E8F" w:rsidRPr="001232FF" w:rsidRDefault="00F63E8F" w:rsidP="00E4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E8F" w:rsidRPr="001232FF" w14:paraId="32CE1313" w14:textId="77777777" w:rsidTr="001232FF">
        <w:trPr>
          <w:jc w:val="center"/>
        </w:trPr>
        <w:tc>
          <w:tcPr>
            <w:tcW w:w="5778" w:type="dxa"/>
          </w:tcPr>
          <w:p w14:paraId="1019A499" w14:textId="48BC82F8" w:rsidR="00F63E8F" w:rsidRPr="001232FF" w:rsidRDefault="00F63E8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F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820" w:type="dxa"/>
          </w:tcPr>
          <w:p w14:paraId="42CC4DB6" w14:textId="77777777" w:rsidR="00F63E8F" w:rsidRPr="001232FF" w:rsidRDefault="00F63E8F" w:rsidP="00E4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03A6D7" w14:textId="77777777" w:rsidR="00F63E8F" w:rsidRPr="001232FF" w:rsidRDefault="00F63E8F" w:rsidP="001232FF">
      <w:pPr>
        <w:rPr>
          <w:rFonts w:ascii="Times New Roman" w:hAnsi="Times New Roman" w:cs="Times New Roman"/>
          <w:sz w:val="24"/>
          <w:szCs w:val="24"/>
        </w:rPr>
      </w:pPr>
    </w:p>
    <w:p w14:paraId="181025CB" w14:textId="77777777" w:rsidR="00E47EAB" w:rsidRPr="001232FF" w:rsidRDefault="00E47EAB" w:rsidP="006F657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E868A87" w14:textId="77777777" w:rsidR="006F657B" w:rsidRPr="001232FF" w:rsidRDefault="006F657B" w:rsidP="006F657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="74" w:tblpY="5484"/>
        <w:tblW w:w="13508" w:type="dxa"/>
        <w:tblLook w:val="04A0" w:firstRow="1" w:lastRow="0" w:firstColumn="1" w:lastColumn="0" w:noHBand="0" w:noVBand="1"/>
      </w:tblPr>
      <w:tblGrid>
        <w:gridCol w:w="675"/>
        <w:gridCol w:w="4578"/>
        <w:gridCol w:w="1971"/>
        <w:gridCol w:w="2098"/>
        <w:gridCol w:w="2098"/>
        <w:gridCol w:w="2088"/>
      </w:tblGrid>
      <w:tr w:rsidR="001232FF" w:rsidRPr="001232FF" w14:paraId="6B996212" w14:textId="77777777" w:rsidTr="001232FF">
        <w:tc>
          <w:tcPr>
            <w:tcW w:w="675" w:type="dxa"/>
          </w:tcPr>
          <w:p w14:paraId="2C9AB4B5" w14:textId="2CF0D9A7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78" w:type="dxa"/>
          </w:tcPr>
          <w:p w14:paraId="4A7D3635" w14:textId="31F55A6C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FF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971" w:type="dxa"/>
          </w:tcPr>
          <w:p w14:paraId="40956EF0" w14:textId="77777777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FF">
              <w:rPr>
                <w:rFonts w:ascii="Times New Roman" w:hAnsi="Times New Roman" w:cs="Times New Roman"/>
                <w:sz w:val="24"/>
                <w:szCs w:val="24"/>
              </w:rPr>
              <w:t xml:space="preserve"> ИНН</w:t>
            </w:r>
          </w:p>
        </w:tc>
        <w:tc>
          <w:tcPr>
            <w:tcW w:w="2098" w:type="dxa"/>
          </w:tcPr>
          <w:p w14:paraId="3FCDC54E" w14:textId="77777777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FF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098" w:type="dxa"/>
          </w:tcPr>
          <w:p w14:paraId="54170C30" w14:textId="77777777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F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088" w:type="dxa"/>
          </w:tcPr>
          <w:p w14:paraId="133B78E3" w14:textId="77777777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FF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</w:tr>
      <w:tr w:rsidR="001232FF" w:rsidRPr="001232FF" w14:paraId="2FDE9C70" w14:textId="77777777" w:rsidTr="001232FF">
        <w:tc>
          <w:tcPr>
            <w:tcW w:w="675" w:type="dxa"/>
          </w:tcPr>
          <w:p w14:paraId="243059DD" w14:textId="2EDAB38F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14:paraId="765442EC" w14:textId="39F5C26B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199857A4" w14:textId="77777777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0466E475" w14:textId="77777777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7A57009E" w14:textId="77777777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76BF9C5D" w14:textId="77777777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FF" w:rsidRPr="001232FF" w14:paraId="08A197CA" w14:textId="77777777" w:rsidTr="001232FF">
        <w:tc>
          <w:tcPr>
            <w:tcW w:w="675" w:type="dxa"/>
          </w:tcPr>
          <w:p w14:paraId="70A5C05A" w14:textId="292BCEA5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0A2449E2" w14:textId="4B03ECF1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2D332ABC" w14:textId="77777777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1EFB3AA7" w14:textId="77777777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2705CFAB" w14:textId="77777777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24FC9309" w14:textId="77777777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FF" w:rsidRPr="001232FF" w14:paraId="49DA9031" w14:textId="77777777" w:rsidTr="001232FF">
        <w:tc>
          <w:tcPr>
            <w:tcW w:w="675" w:type="dxa"/>
          </w:tcPr>
          <w:p w14:paraId="40EA52E2" w14:textId="77777777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3A48D9DA" w14:textId="18E5BF58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17DA6640" w14:textId="77777777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309167DD" w14:textId="77777777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554A4F1E" w14:textId="77777777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1ECA16D4" w14:textId="77777777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FF" w:rsidRPr="001232FF" w14:paraId="42B82F45" w14:textId="77777777" w:rsidTr="001232FF">
        <w:tc>
          <w:tcPr>
            <w:tcW w:w="675" w:type="dxa"/>
          </w:tcPr>
          <w:p w14:paraId="1FEB7339" w14:textId="77777777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60DA8516" w14:textId="360CB0E8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3A307C4D" w14:textId="77777777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711D719B" w14:textId="77777777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119C4D22" w14:textId="77777777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3447D4B7" w14:textId="77777777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FF" w:rsidRPr="001232FF" w14:paraId="508BF27E" w14:textId="77777777" w:rsidTr="001232FF">
        <w:tc>
          <w:tcPr>
            <w:tcW w:w="675" w:type="dxa"/>
          </w:tcPr>
          <w:p w14:paraId="1D4EA1D3" w14:textId="77777777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2EFA4C26" w14:textId="5777784A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53481EBA" w14:textId="77777777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10CFA602" w14:textId="77777777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09204570" w14:textId="77777777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3614A1B2" w14:textId="77777777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FF" w:rsidRPr="001232FF" w14:paraId="46F6CCC8" w14:textId="77777777" w:rsidTr="001232FF">
        <w:tc>
          <w:tcPr>
            <w:tcW w:w="675" w:type="dxa"/>
          </w:tcPr>
          <w:p w14:paraId="5BDEE5CC" w14:textId="77777777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23E2BAE5" w14:textId="5007F215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4C28A4FA" w14:textId="77777777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4E4DF717" w14:textId="77777777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200D1941" w14:textId="77777777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318E9BAB" w14:textId="77777777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FF" w:rsidRPr="001232FF" w14:paraId="006B3A0B" w14:textId="77777777" w:rsidTr="001232FF">
        <w:tc>
          <w:tcPr>
            <w:tcW w:w="675" w:type="dxa"/>
          </w:tcPr>
          <w:p w14:paraId="0CEEF74A" w14:textId="77777777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051AF073" w14:textId="6A2E4A8D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75870C71" w14:textId="77777777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58F552BF" w14:textId="77777777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5674416D" w14:textId="77777777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44FEDCD9" w14:textId="77777777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FF" w:rsidRPr="001232FF" w14:paraId="057552F0" w14:textId="77777777" w:rsidTr="001232FF">
        <w:tc>
          <w:tcPr>
            <w:tcW w:w="675" w:type="dxa"/>
          </w:tcPr>
          <w:p w14:paraId="627254DE" w14:textId="2521FB98" w:rsidR="001232FF" w:rsidRPr="001232FF" w:rsidRDefault="00817F0C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32FF" w:rsidRPr="001232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8" w:type="dxa"/>
          </w:tcPr>
          <w:p w14:paraId="2C9E56DE" w14:textId="0D85D613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51775632" w14:textId="77777777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6A328F72" w14:textId="77777777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30B5F151" w14:textId="77777777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4EF76F4A" w14:textId="77777777" w:rsidR="001232FF" w:rsidRPr="001232FF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FB67A1" w14:textId="77777777" w:rsidR="006F657B" w:rsidRPr="001232FF" w:rsidRDefault="006F657B" w:rsidP="006F657B">
      <w:pPr>
        <w:rPr>
          <w:rFonts w:ascii="Times New Roman" w:hAnsi="Times New Roman" w:cs="Times New Roman"/>
          <w:sz w:val="24"/>
          <w:szCs w:val="24"/>
        </w:rPr>
      </w:pPr>
    </w:p>
    <w:p w14:paraId="47C345EF" w14:textId="77777777" w:rsidR="006F657B" w:rsidRPr="001232FF" w:rsidRDefault="006F657B" w:rsidP="006F657B">
      <w:pPr>
        <w:rPr>
          <w:rFonts w:ascii="Times New Roman" w:hAnsi="Times New Roman" w:cs="Times New Roman"/>
          <w:sz w:val="24"/>
          <w:szCs w:val="24"/>
        </w:rPr>
      </w:pPr>
    </w:p>
    <w:p w14:paraId="295EAF61" w14:textId="77777777" w:rsidR="006F657B" w:rsidRPr="001232FF" w:rsidRDefault="006F657B" w:rsidP="006F657B">
      <w:pPr>
        <w:rPr>
          <w:rFonts w:ascii="Times New Roman" w:hAnsi="Times New Roman" w:cs="Times New Roman"/>
          <w:sz w:val="24"/>
          <w:szCs w:val="24"/>
        </w:rPr>
      </w:pPr>
    </w:p>
    <w:p w14:paraId="307ADB1B" w14:textId="77777777" w:rsidR="006F657B" w:rsidRPr="001232FF" w:rsidRDefault="006F657B" w:rsidP="006F657B">
      <w:pPr>
        <w:rPr>
          <w:rFonts w:ascii="Times New Roman" w:hAnsi="Times New Roman" w:cs="Times New Roman"/>
          <w:sz w:val="24"/>
          <w:szCs w:val="24"/>
        </w:rPr>
      </w:pPr>
    </w:p>
    <w:p w14:paraId="74345D7E" w14:textId="77777777" w:rsidR="006F657B" w:rsidRPr="001232FF" w:rsidRDefault="006F657B" w:rsidP="006F657B">
      <w:pPr>
        <w:rPr>
          <w:rFonts w:ascii="Times New Roman" w:hAnsi="Times New Roman" w:cs="Times New Roman"/>
          <w:sz w:val="24"/>
          <w:szCs w:val="24"/>
        </w:rPr>
      </w:pPr>
    </w:p>
    <w:p w14:paraId="396FFF32" w14:textId="77777777" w:rsidR="001232FF" w:rsidRDefault="001232FF" w:rsidP="006F657B">
      <w:pPr>
        <w:rPr>
          <w:rFonts w:ascii="Times New Roman" w:hAnsi="Times New Roman" w:cs="Times New Roman"/>
          <w:sz w:val="24"/>
          <w:szCs w:val="24"/>
        </w:rPr>
      </w:pPr>
    </w:p>
    <w:p w14:paraId="41D24DA5" w14:textId="168C6FF9" w:rsidR="001232FF" w:rsidRPr="001232FF" w:rsidRDefault="001232FF" w:rsidP="006F657B">
      <w:pPr>
        <w:rPr>
          <w:rFonts w:ascii="Times New Roman" w:hAnsi="Times New Roman" w:cs="Times New Roman"/>
          <w:sz w:val="24"/>
          <w:szCs w:val="24"/>
        </w:rPr>
      </w:pPr>
      <w:r w:rsidRPr="001232FF">
        <w:rPr>
          <w:rFonts w:ascii="Times New Roman" w:hAnsi="Times New Roman" w:cs="Times New Roman"/>
          <w:sz w:val="24"/>
          <w:szCs w:val="24"/>
        </w:rPr>
        <w:t xml:space="preserve">Приложение 2 необходимо направить на электронную почту </w:t>
      </w:r>
      <w:hyperlink r:id="rId4" w:history="1">
        <w:r w:rsidRPr="001232FF">
          <w:rPr>
            <w:rFonts w:ascii="Times New Roman" w:eastAsia="Calibri" w:hAnsi="Times New Roman" w:cs="Times New Roman"/>
            <w:sz w:val="24"/>
            <w:szCs w:val="24"/>
          </w:rPr>
          <w:t>vorontsova@madeinudmurtia.ru</w:t>
        </w:r>
      </w:hyperlink>
      <w:r w:rsidRPr="001232FF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r w:rsidR="00EC2BE7">
        <w:rPr>
          <w:rFonts w:ascii="Times New Roman" w:eastAsia="Calibri" w:hAnsi="Times New Roman" w:cs="Times New Roman"/>
          <w:sz w:val="24"/>
          <w:szCs w:val="24"/>
        </w:rPr>
        <w:t>13</w:t>
      </w:r>
      <w:r w:rsidRPr="001232FF">
        <w:rPr>
          <w:rFonts w:ascii="Times New Roman" w:eastAsia="Calibri" w:hAnsi="Times New Roman" w:cs="Times New Roman"/>
          <w:sz w:val="24"/>
          <w:szCs w:val="24"/>
        </w:rPr>
        <w:t xml:space="preserve"> ма</w:t>
      </w:r>
      <w:r w:rsidR="00B341D7">
        <w:rPr>
          <w:rFonts w:ascii="Times New Roman" w:eastAsia="Calibri" w:hAnsi="Times New Roman" w:cs="Times New Roman"/>
          <w:sz w:val="24"/>
          <w:szCs w:val="24"/>
        </w:rPr>
        <w:t>я</w:t>
      </w:r>
      <w:r w:rsidRPr="001232FF">
        <w:rPr>
          <w:rFonts w:ascii="Times New Roman" w:eastAsia="Calibri" w:hAnsi="Times New Roman" w:cs="Times New Roman"/>
          <w:sz w:val="24"/>
          <w:szCs w:val="24"/>
        </w:rPr>
        <w:t xml:space="preserve"> 2022 года в формате </w:t>
      </w:r>
      <w:r w:rsidRPr="001232FF">
        <w:rPr>
          <w:rFonts w:ascii="Times New Roman" w:eastAsia="Calibri" w:hAnsi="Times New Roman" w:cs="Times New Roman"/>
          <w:sz w:val="24"/>
          <w:szCs w:val="24"/>
          <w:lang w:val="en-US"/>
        </w:rPr>
        <w:t>word</w:t>
      </w:r>
      <w:r w:rsidRPr="001232F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1232FF">
        <w:rPr>
          <w:rFonts w:ascii="Times New Roman" w:eastAsia="Calibri" w:hAnsi="Times New Roman" w:cs="Times New Roman"/>
          <w:sz w:val="24"/>
          <w:szCs w:val="24"/>
          <w:lang w:val="en-US"/>
        </w:rPr>
        <w:t>doc</w:t>
      </w:r>
      <w:r w:rsidRPr="001232FF">
        <w:rPr>
          <w:rFonts w:ascii="Times New Roman" w:eastAsia="Calibri" w:hAnsi="Times New Roman" w:cs="Times New Roman"/>
          <w:sz w:val="24"/>
          <w:szCs w:val="24"/>
        </w:rPr>
        <w:t>.)</w:t>
      </w:r>
    </w:p>
    <w:sectPr w:rsidR="001232FF" w:rsidRPr="001232FF" w:rsidSect="00F63E8F">
      <w:pgSz w:w="16838" w:h="11906" w:orient="landscape"/>
      <w:pgMar w:top="105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7B"/>
    <w:rsid w:val="00122C73"/>
    <w:rsid w:val="001232FF"/>
    <w:rsid w:val="0014699B"/>
    <w:rsid w:val="006F657B"/>
    <w:rsid w:val="00817F0C"/>
    <w:rsid w:val="00B341D7"/>
    <w:rsid w:val="00D220CA"/>
    <w:rsid w:val="00E47EAB"/>
    <w:rsid w:val="00EC2BE7"/>
    <w:rsid w:val="00F6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68CD"/>
  <w15:docId w15:val="{195DD4A7-DAEC-4D63-948D-97D75577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rontsova@madeinudmurt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32EE53E6</Template>
  <TotalTime>1</TotalTime>
  <Pages>2</Pages>
  <Words>82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Микелтадзе Мария</dc:creator>
  <cp:lastModifiedBy>Подкина Дарья Игоревна</cp:lastModifiedBy>
  <cp:revision>2</cp:revision>
  <cp:lastPrinted>2022-02-28T13:49:00Z</cp:lastPrinted>
  <dcterms:created xsi:type="dcterms:W3CDTF">2022-04-25T09:07:00Z</dcterms:created>
  <dcterms:modified xsi:type="dcterms:W3CDTF">2022-04-25T09:07:00Z</dcterms:modified>
</cp:coreProperties>
</file>